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50" w:rsidRPr="006C0578" w:rsidRDefault="00AA4E50">
      <w:pPr>
        <w:pStyle w:val="normal0"/>
        <w:ind w:left="3540" w:firstLine="708"/>
        <w:jc w:val="center"/>
        <w:rPr>
          <w:rFonts w:ascii="Calibri" w:hAnsi="Calibri" w:cs="Calibri"/>
        </w:rPr>
      </w:pPr>
      <w:r w:rsidRPr="006C0578">
        <w:rPr>
          <w:rFonts w:ascii="Calibri" w:hAnsi="Calibri" w:cs="Calibri"/>
        </w:rPr>
        <w:t xml:space="preserve">Al Dirigente Scolastico  </w:t>
      </w:r>
    </w:p>
    <w:p w:rsidR="00AA4E50" w:rsidRPr="006C0578" w:rsidRDefault="00AA4E50">
      <w:pPr>
        <w:pStyle w:val="normal0"/>
        <w:ind w:left="2832" w:firstLine="708"/>
        <w:jc w:val="center"/>
        <w:rPr>
          <w:rFonts w:ascii="Calibri" w:hAnsi="Calibri" w:cs="Calibri"/>
        </w:rPr>
      </w:pPr>
      <w:r w:rsidRPr="006C0578">
        <w:rPr>
          <w:rFonts w:ascii="Calibri" w:hAnsi="Calibri" w:cs="Calibri"/>
        </w:rPr>
        <w:t xml:space="preserve">           I.C. “CENTOPASSI” – Sant’Antonino di Susa</w:t>
      </w:r>
    </w:p>
    <w:p w:rsidR="00AA4E50" w:rsidRPr="006C0578" w:rsidRDefault="00AA4E50">
      <w:pPr>
        <w:pStyle w:val="normal0"/>
        <w:widowControl w:val="0"/>
        <w:rPr>
          <w:rFonts w:ascii="Calibri" w:hAnsi="Calibri" w:cs="Calibri"/>
        </w:rPr>
      </w:pPr>
      <w:r w:rsidRPr="006C0578">
        <w:rPr>
          <w:rFonts w:ascii="Calibri" w:hAnsi="Calibri" w:cs="Calibri"/>
        </w:rPr>
        <w:t xml:space="preserve">                                                      </w:t>
      </w:r>
    </w:p>
    <w:p w:rsidR="00AA4E50" w:rsidRPr="006C0578" w:rsidRDefault="00AA4E50">
      <w:pPr>
        <w:pStyle w:val="normal0"/>
        <w:ind w:leftChars="-100" w:left="-220"/>
        <w:jc w:val="both"/>
        <w:rPr>
          <w:rFonts w:ascii="Calibri" w:hAnsi="Calibri" w:cs="Calibri"/>
        </w:rPr>
      </w:pPr>
      <w:r w:rsidRPr="006C0578">
        <w:rPr>
          <w:rFonts w:ascii="Calibri" w:hAnsi="Calibri" w:cs="Calibri"/>
          <w:b/>
          <w:smallCaps/>
          <w:u w:val="single"/>
        </w:rPr>
        <w:t xml:space="preserve">AUTORIZZAZIONE USCITA AUTONOMA ALUNNI AL TERMINE DELLE LEZIONI GIORNALIERE </w:t>
      </w:r>
    </w:p>
    <w:p w:rsidR="00AA4E50" w:rsidRPr="006C0578" w:rsidRDefault="00AA4E50">
      <w:pPr>
        <w:pStyle w:val="normal0"/>
        <w:ind w:leftChars="-100" w:left="-220"/>
        <w:jc w:val="both"/>
        <w:rPr>
          <w:rFonts w:ascii="Calibri" w:hAnsi="Calibri" w:cs="Calibri"/>
        </w:rPr>
      </w:pPr>
    </w:p>
    <w:p w:rsidR="00AA4E50" w:rsidRPr="006C0578" w:rsidRDefault="00AA4E50">
      <w:pPr>
        <w:pStyle w:val="normal0"/>
        <w:ind w:leftChars="-100" w:left="-220"/>
        <w:jc w:val="both"/>
        <w:rPr>
          <w:rFonts w:ascii="Calibri" w:hAnsi="Calibri" w:cs="Calibri"/>
        </w:rPr>
      </w:pPr>
      <w:r w:rsidRPr="006C0578">
        <w:rPr>
          <w:rFonts w:ascii="Calibri" w:hAnsi="Calibri" w:cs="Calibri"/>
        </w:rPr>
        <w:t>Alunno/a______________________________________ Classe_____ sez.___ Plesso _____________</w:t>
      </w:r>
    </w:p>
    <w:p w:rsidR="00AA4E50" w:rsidRPr="006C0578" w:rsidRDefault="00AA4E50">
      <w:pPr>
        <w:pStyle w:val="normal0"/>
        <w:ind w:leftChars="-100" w:left="-220"/>
        <w:rPr>
          <w:rFonts w:ascii="Calibri" w:hAnsi="Calibri" w:cs="Calibri"/>
        </w:rPr>
      </w:pPr>
    </w:p>
    <w:p w:rsidR="00AA4E50" w:rsidRPr="006C0578" w:rsidRDefault="00AA4E50">
      <w:pPr>
        <w:pStyle w:val="normal0"/>
        <w:ind w:leftChars="-100" w:left="-220"/>
        <w:rPr>
          <w:rFonts w:ascii="Calibri" w:hAnsi="Calibri" w:cs="Calibri"/>
        </w:rPr>
      </w:pPr>
      <w:r w:rsidRPr="006C0578">
        <w:rPr>
          <w:rFonts w:ascii="Calibri" w:hAnsi="Calibri" w:cs="Calibri"/>
        </w:rPr>
        <w:t>Il/La sottoscritto/a_________________________________________ Telefono________________</w:t>
      </w:r>
    </w:p>
    <w:p w:rsidR="00AA4E50" w:rsidRPr="006C0578" w:rsidRDefault="00AA4E50">
      <w:pPr>
        <w:pStyle w:val="normal0"/>
        <w:ind w:leftChars="-100" w:left="-220"/>
        <w:rPr>
          <w:rFonts w:ascii="Calibri" w:hAnsi="Calibri" w:cs="Calibri"/>
        </w:rPr>
      </w:pPr>
      <w:r w:rsidRPr="006C0578">
        <w:rPr>
          <w:rFonts w:ascii="Calibri" w:hAnsi="Calibri" w:cs="Calibri"/>
        </w:rPr>
        <w:t xml:space="preserve">                        </w:t>
      </w:r>
      <w:r w:rsidRPr="006C0578">
        <w:rPr>
          <w:rFonts w:ascii="Calibri" w:hAnsi="Calibri" w:cs="Calibri"/>
        </w:rPr>
        <w:tab/>
        <w:t>padre - madre - tutore</w:t>
      </w:r>
    </w:p>
    <w:p w:rsidR="00AA4E50" w:rsidRPr="006C0578" w:rsidRDefault="00AA4E50">
      <w:pPr>
        <w:pStyle w:val="normal0"/>
        <w:ind w:leftChars="-100" w:left="-220"/>
        <w:rPr>
          <w:rFonts w:ascii="Calibri" w:hAnsi="Calibri" w:cs="Calibri"/>
        </w:rPr>
      </w:pPr>
      <w:r w:rsidRPr="006C0578">
        <w:rPr>
          <w:rFonts w:ascii="Calibri" w:hAnsi="Calibri" w:cs="Calibri"/>
        </w:rPr>
        <w:t>Il/La sottoscritto/a_________________________________________ Telefono________________</w:t>
      </w:r>
    </w:p>
    <w:p w:rsidR="00AA4E50" w:rsidRPr="006C0578" w:rsidRDefault="00AA4E50">
      <w:pPr>
        <w:pStyle w:val="normal0"/>
        <w:ind w:leftChars="-100" w:left="-220"/>
        <w:rPr>
          <w:rFonts w:ascii="Calibri" w:hAnsi="Calibri" w:cs="Calibri"/>
        </w:rPr>
      </w:pPr>
      <w:r w:rsidRPr="006C0578">
        <w:rPr>
          <w:rFonts w:ascii="Calibri" w:hAnsi="Calibri" w:cs="Calibri"/>
        </w:rPr>
        <w:t xml:space="preserve">                        </w:t>
      </w:r>
      <w:r w:rsidRPr="006C0578">
        <w:rPr>
          <w:rFonts w:ascii="Calibri" w:hAnsi="Calibri" w:cs="Calibri"/>
        </w:rPr>
        <w:tab/>
        <w:t>padre - madre - tutore</w:t>
      </w:r>
    </w:p>
    <w:p w:rsidR="00AA4E50" w:rsidRPr="006C0578" w:rsidRDefault="00AA4E50" w:rsidP="00CE364B">
      <w:pPr>
        <w:pStyle w:val="normal0"/>
        <w:ind w:leftChars="-100" w:left="-22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 xml:space="preserve">Nel ribadire che l’incolumità dei minori è un bene giuridicamente indisponibile e tenuto conto che il nostro Istituto </w:t>
      </w:r>
      <w:r w:rsidRPr="006C0578">
        <w:rPr>
          <w:rFonts w:ascii="Calibri" w:hAnsi="Calibri" w:cs="Calibri"/>
          <w:b/>
        </w:rPr>
        <w:t xml:space="preserve">“accoglie” </w:t>
      </w:r>
      <w:r w:rsidRPr="006C0578">
        <w:rPr>
          <w:rFonts w:ascii="Calibri" w:hAnsi="Calibri" w:cs="Calibri"/>
        </w:rPr>
        <w:t xml:space="preserve">e opera in maniera che i ragazzi, fin dal loro ingresso, si sentano al centro dell’attività scolastica e protagonisti di un progetto globale volto alla loro crescita in </w:t>
      </w:r>
      <w:r w:rsidRPr="006C0578">
        <w:rPr>
          <w:rFonts w:ascii="Calibri" w:hAnsi="Calibri" w:cs="Calibri"/>
          <w:highlight w:val="white"/>
        </w:rPr>
        <w:t xml:space="preserve">autonomia, progetto confermato anche nella nostra programmazione formativa, </w:t>
      </w:r>
    </w:p>
    <w:p w:rsidR="00AA4E50" w:rsidRPr="006C0578" w:rsidRDefault="00AA4E50">
      <w:pPr>
        <w:pStyle w:val="normal0"/>
        <w:ind w:leftChars="-100" w:left="-220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b/>
          <w:highlight w:val="white"/>
        </w:rPr>
        <w:t>la scuola si impegna a promuovere:</w:t>
      </w:r>
    </w:p>
    <w:p w:rsidR="00AA4E50" w:rsidRPr="006C0578" w:rsidRDefault="00AA4E50">
      <w:pPr>
        <w:pStyle w:val="normal0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>1. l’attivazione di corsi di formazione di educazione stradale; </w:t>
      </w:r>
    </w:p>
    <w:p w:rsidR="00AA4E50" w:rsidRPr="006C0578" w:rsidRDefault="00AA4E50">
      <w:pPr>
        <w:pStyle w:val="normal0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>2. la richiesta alle autorità municipali di assicurare la presenza di vigili urbani durante l’orario di ingresso e di uscita dall’istituto; </w:t>
      </w:r>
    </w:p>
    <w:p w:rsidR="00AA4E50" w:rsidRPr="006C0578" w:rsidRDefault="00AA4E50" w:rsidP="00CE364B">
      <w:pPr>
        <w:pStyle w:val="normal0"/>
        <w:widowControl w:val="0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 xml:space="preserve">3. l’acquisizione di una domanda di autorizzazione all’uscita del minore senza accompagnatori,sottoscritta </w:t>
      </w:r>
      <w:r w:rsidRPr="006C0578">
        <w:rPr>
          <w:rFonts w:ascii="Calibri" w:hAnsi="Calibri" w:cs="Calibri"/>
          <w:b/>
          <w:highlight w:val="white"/>
        </w:rPr>
        <w:t>dagli esercenti la potestà genitoriale</w:t>
      </w:r>
      <w:r w:rsidRPr="006C0578">
        <w:rPr>
          <w:rFonts w:ascii="Calibri" w:hAnsi="Calibri" w:cs="Calibri"/>
          <w:highlight w:val="white"/>
        </w:rPr>
        <w:t>, con la quale i medesimi</w:t>
      </w:r>
      <w:r w:rsidRPr="006C0578">
        <w:rPr>
          <w:rFonts w:ascii="Calibri" w:hAnsi="Calibri" w:cs="Calibri"/>
        </w:rPr>
        <w:br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  <w:b/>
          <w:highlight w:val="white"/>
        </w:rPr>
        <w:t xml:space="preserve"> dichiarano:</w:t>
      </w:r>
    </w:p>
    <w:p w:rsidR="00AA4E50" w:rsidRPr="006C0578" w:rsidRDefault="00AA4E50" w:rsidP="006C0578">
      <w:pPr>
        <w:pStyle w:val="normal0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>a. di essere a conoscenza delle disposizioni organizzative previste dalla scuola e di condividere e accettare le modalità e i criteri da questa previsti in merito alla vigilanza effettiva e potenziale sui minori; </w:t>
      </w:r>
    </w:p>
    <w:p w:rsidR="00AA4E50" w:rsidRPr="006C0578" w:rsidRDefault="00AA4E50" w:rsidP="006C0578">
      <w:pPr>
        <w:pStyle w:val="normal0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>b. di essere consapevoli che, al di fuori dell’orario scolastico, la vigilanza ricade interamente sulla famiglia; </w:t>
      </w:r>
    </w:p>
    <w:p w:rsidR="00AA4E50" w:rsidRPr="006C0578" w:rsidRDefault="00AA4E50" w:rsidP="006C0578">
      <w:pPr>
        <w:pStyle w:val="normal0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>c. di essere impossibilitati di garantire all’uscita da scuola la presenza di un genitore o di un altro soggetto maggiorenne; </w:t>
      </w:r>
    </w:p>
    <w:p w:rsidR="00AA4E50" w:rsidRPr="006C0578" w:rsidRDefault="00AA4E50" w:rsidP="00CE364B">
      <w:pPr>
        <w:pStyle w:val="normal0"/>
        <w:widowControl w:val="0"/>
        <w:ind w:left="3360" w:firstLine="420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b/>
          <w:highlight w:val="white"/>
        </w:rPr>
        <w:t>descrivono:</w:t>
      </w:r>
    </w:p>
    <w:p w:rsidR="00AA4E50" w:rsidRPr="006C0578" w:rsidRDefault="00AA4E50" w:rsidP="006C0578">
      <w:pPr>
        <w:pStyle w:val="normal0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>d. il tragitto casa – scuola e dichiarano che il minore lo conosce e lo ha già percorso autonomamente, senza accompagnatori (oppure descrivono il tragitto scuola – fermata scuolabus e dichiarano che il minore lo conosce e lo ha già percorso autonomamente); </w:t>
      </w:r>
      <w:r w:rsidRPr="006C0578">
        <w:rPr>
          <w:rFonts w:ascii="Calibri" w:hAnsi="Calibri" w:cs="Calibri"/>
          <w:b/>
          <w:highlight w:val="white"/>
        </w:rPr>
        <w:t xml:space="preserve">                                                                                                              </w:t>
      </w:r>
    </w:p>
    <w:p w:rsidR="00AA4E50" w:rsidRPr="006C0578" w:rsidRDefault="00AA4E50">
      <w:pPr>
        <w:pStyle w:val="normal0"/>
        <w:widowControl w:val="0"/>
        <w:jc w:val="center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b/>
          <w:highlight w:val="white"/>
        </w:rPr>
        <w:t>si impegnano:</w:t>
      </w:r>
    </w:p>
    <w:p w:rsidR="00AA4E50" w:rsidRPr="006C0578" w:rsidRDefault="00AA4E50">
      <w:pPr>
        <w:pStyle w:val="normal0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>e. a dare chiare istruzioni affinché il minore rientri direttamente al domicilio eletto, senza divagazioni (oppure affinché il minore provveda ad avvalersi del servizio autobus);</w:t>
      </w:r>
    </w:p>
    <w:p w:rsidR="00AA4E50" w:rsidRPr="006C0578" w:rsidRDefault="00AA4E50">
      <w:pPr>
        <w:pStyle w:val="normal0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highlight w:val="white"/>
        </w:rPr>
        <w:t>h. ad informare tempestivamente la scuola qualora le condizioni di sicurezza abbiano a modificarsi;</w:t>
      </w:r>
    </w:p>
    <w:p w:rsidR="00AA4E50" w:rsidRPr="006C0578" w:rsidRDefault="00AA4E50">
      <w:pPr>
        <w:pStyle w:val="normal0"/>
        <w:widowControl w:val="0"/>
        <w:jc w:val="center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b/>
          <w:highlight w:val="white"/>
        </w:rPr>
        <w:t>assicurano:</w:t>
      </w:r>
    </w:p>
    <w:p w:rsidR="00AA4E50" w:rsidRPr="006C0578" w:rsidRDefault="00AA4E50" w:rsidP="006C0578">
      <w:pPr>
        <w:pStyle w:val="normal0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b/>
          <w:highlight w:val="white"/>
        </w:rPr>
        <w:t xml:space="preserve"> </w:t>
      </w:r>
      <w:r w:rsidRPr="006C0578">
        <w:rPr>
          <w:rFonts w:ascii="Calibri" w:hAnsi="Calibri" w:cs="Calibri"/>
          <w:highlight w:val="white"/>
        </w:rPr>
        <w:t>f.  che il minore troverà qualcuno ad accoglierlo al ritorno presso la propria abitazione; </w:t>
      </w:r>
      <w:r w:rsidRPr="006C0578">
        <w:rPr>
          <w:rFonts w:ascii="Calibri" w:hAnsi="Calibri" w:cs="Calibri"/>
        </w:rPr>
        <w:br/>
      </w:r>
      <w:r w:rsidRPr="006C0578">
        <w:rPr>
          <w:rFonts w:ascii="Calibri" w:hAnsi="Calibri" w:cs="Calibri"/>
          <w:b/>
          <w:highlight w:val="white"/>
        </w:rPr>
        <w:t xml:space="preserve"> </w:t>
      </w:r>
      <w:r w:rsidRPr="006C0578">
        <w:rPr>
          <w:rFonts w:ascii="Calibri" w:hAnsi="Calibri" w:cs="Calibri"/>
          <w:highlight w:val="white"/>
        </w:rPr>
        <w:t>g. che il minore può essere in possesso di un telefono cellulare e, in ottemperanza alle indicazioni del regolamento di istituto, può essere contattato  durante il percorso di  rientro a casa ; </w:t>
      </w:r>
      <w:r w:rsidRPr="006C0578">
        <w:rPr>
          <w:rFonts w:ascii="Calibri" w:hAnsi="Calibri" w:cs="Calibri"/>
          <w:b/>
          <w:highlight w:val="white"/>
        </w:rPr>
        <w:t xml:space="preserve">                                                                                                                </w:t>
      </w:r>
    </w:p>
    <w:p w:rsidR="00AA4E50" w:rsidRPr="006C0578" w:rsidRDefault="00AA4E50">
      <w:pPr>
        <w:pStyle w:val="normal0"/>
        <w:widowControl w:val="0"/>
        <w:jc w:val="both"/>
        <w:rPr>
          <w:rFonts w:ascii="Calibri" w:hAnsi="Calibri" w:cs="Calibri"/>
          <w:sz w:val="18"/>
          <w:szCs w:val="18"/>
          <w:highlight w:val="white"/>
        </w:rPr>
      </w:pPr>
    </w:p>
    <w:p w:rsidR="00AA4E50" w:rsidRPr="006C0578" w:rsidRDefault="00AA4E50">
      <w:pPr>
        <w:pStyle w:val="normal0"/>
        <w:widowControl w:val="0"/>
        <w:jc w:val="both"/>
        <w:rPr>
          <w:rFonts w:ascii="Calibri" w:hAnsi="Calibri" w:cs="Calibri"/>
          <w:highlight w:val="white"/>
        </w:rPr>
      </w:pPr>
      <w:r w:rsidRPr="006C0578">
        <w:rPr>
          <w:rFonts w:ascii="Calibri" w:hAnsi="Calibri" w:cs="Calibri"/>
          <w:sz w:val="18"/>
          <w:szCs w:val="18"/>
          <w:highlight w:val="white"/>
        </w:rPr>
        <w:t>Tale richiesta e contestuale nota d’impegno, che viene predisposta direttamente da questo Istituto, viene acquisita agli atti ed è oggetto di valutazione circa l’assenza di elementi ostativi al suo accoglimento. </w:t>
      </w:r>
    </w:p>
    <w:p w:rsidR="00AA4E50" w:rsidRPr="006C0578" w:rsidRDefault="00AA4E50">
      <w:pPr>
        <w:pStyle w:val="normal0"/>
        <w:ind w:left="284" w:hanging="284"/>
        <w:jc w:val="both"/>
        <w:rPr>
          <w:rFonts w:ascii="Calibri" w:hAnsi="Calibri" w:cs="Calibri"/>
        </w:rPr>
      </w:pPr>
      <w:r w:rsidRPr="006C0578">
        <w:rPr>
          <w:rFonts w:ascii="Calibri" w:hAnsi="Calibri" w:cs="Calibri"/>
        </w:rPr>
        <w:t xml:space="preserve">□   </w:t>
      </w:r>
      <w:r w:rsidRPr="006C0578">
        <w:rPr>
          <w:rFonts w:ascii="Calibri" w:hAnsi="Calibri" w:cs="Calibri"/>
          <w:b/>
        </w:rPr>
        <w:t>AUTORIZZANO l’uscita autonoma</w:t>
      </w:r>
      <w:r w:rsidRPr="006C0578">
        <w:rPr>
          <w:rFonts w:ascii="Calibri" w:hAnsi="Calibri" w:cs="Calibri"/>
        </w:rPr>
        <w:t xml:space="preserve"> della/o alunna/o dall’edificio scolastico al termine giornaliero  delle lezioni</w:t>
      </w:r>
    </w:p>
    <w:p w:rsidR="00AA4E50" w:rsidRPr="006C0578" w:rsidRDefault="00AA4E50">
      <w:pPr>
        <w:pStyle w:val="normal0"/>
        <w:ind w:left="284" w:hanging="284"/>
        <w:jc w:val="both"/>
        <w:rPr>
          <w:rFonts w:ascii="Calibri" w:hAnsi="Calibri" w:cs="Calibri"/>
        </w:rPr>
      </w:pPr>
      <w:r w:rsidRPr="006C0578">
        <w:rPr>
          <w:rFonts w:ascii="Calibri" w:hAnsi="Calibri" w:cs="Calibri"/>
        </w:rPr>
        <w:t xml:space="preserve">□ </w:t>
      </w:r>
      <w:r w:rsidRPr="006C0578">
        <w:rPr>
          <w:rFonts w:ascii="Calibri" w:hAnsi="Calibri" w:cs="Calibri"/>
          <w:b/>
        </w:rPr>
        <w:t>NON AUTORIZZANO l’uscita autonoma</w:t>
      </w:r>
      <w:r w:rsidRPr="006C0578">
        <w:rPr>
          <w:rFonts w:ascii="Calibri" w:hAnsi="Calibri" w:cs="Calibri"/>
        </w:rPr>
        <w:t xml:space="preserve"> della/o alunna/o dall’edificio scolastico al termine giornaliero delle lezioni e dichiarano che sarà prelevato/a all’interno dell’edificio personalmente o da una delle persone appositamente delegate. </w:t>
      </w:r>
    </w:p>
    <w:p w:rsidR="00AA4E50" w:rsidRPr="006C0578" w:rsidRDefault="00AA4E50">
      <w:pPr>
        <w:pStyle w:val="normal0"/>
        <w:jc w:val="both"/>
        <w:rPr>
          <w:rFonts w:ascii="Calibri" w:hAnsi="Calibri" w:cs="Calibri"/>
        </w:rPr>
      </w:pPr>
      <w:r w:rsidRPr="006C0578">
        <w:rPr>
          <w:rFonts w:ascii="Calibri" w:hAnsi="Calibri" w:cs="Calibri"/>
        </w:rPr>
        <w:t>Contestualmente dichiarano di sollevare il personale di codesta scuola da ogni responsabilità connessa con gli obblighi di vigilanza sui minori, a partire dal predetto termine delle lezioni.</w:t>
      </w:r>
    </w:p>
    <w:p w:rsidR="00AA4E50" w:rsidRPr="006C0578" w:rsidRDefault="00AA4E50">
      <w:pPr>
        <w:pStyle w:val="normal0"/>
        <w:ind w:left="284"/>
        <w:jc w:val="both"/>
        <w:rPr>
          <w:rFonts w:ascii="Calibri" w:hAnsi="Calibri" w:cs="Calibri"/>
        </w:rPr>
      </w:pPr>
      <w:r w:rsidRPr="006C0578">
        <w:rPr>
          <w:rFonts w:ascii="Calibri" w:hAnsi="Calibri" w:cs="Calibri"/>
        </w:rPr>
        <w:t>Detta autorizzazione è valida per tutta la durata dell’</w:t>
      </w:r>
      <w:r>
        <w:rPr>
          <w:rFonts w:ascii="Calibri" w:hAnsi="Calibri" w:cs="Calibri"/>
        </w:rPr>
        <w:t>intero corso di studio nell’I.C. Centopassi</w:t>
      </w:r>
      <w:r w:rsidRPr="006C0578">
        <w:rPr>
          <w:rFonts w:ascii="Calibri" w:hAnsi="Calibri" w:cs="Calibri"/>
        </w:rPr>
        <w:t xml:space="preserve"> e potrà essere variata dagli scriventi in qualsiasi momento, con comunicazione scritta alla segreteria dell’istituto.</w:t>
      </w:r>
    </w:p>
    <w:p w:rsidR="00AA4E50" w:rsidRPr="006C0578" w:rsidRDefault="00AA4E50">
      <w:pPr>
        <w:pStyle w:val="normal0"/>
        <w:jc w:val="both"/>
        <w:rPr>
          <w:rFonts w:ascii="Calibri" w:hAnsi="Calibri" w:cs="Calibri"/>
        </w:rPr>
      </w:pPr>
    </w:p>
    <w:p w:rsidR="00AA4E50" w:rsidRPr="006C0578" w:rsidRDefault="00AA4E50">
      <w:pPr>
        <w:pStyle w:val="normal0"/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Luogo e data</w:t>
      </w:r>
      <w:r w:rsidRPr="006C0578">
        <w:rPr>
          <w:rFonts w:ascii="Calibri" w:hAnsi="Calibri" w:cs="Calibri"/>
        </w:rPr>
        <w:t>, _________________________</w:t>
      </w:r>
      <w:r w:rsidRPr="006C0578">
        <w:rPr>
          <w:rFonts w:ascii="Calibri" w:hAnsi="Calibri" w:cs="Calibri"/>
        </w:rPr>
        <w:tab/>
        <w:t xml:space="preserve">                                                                                                                             </w:t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</w:r>
      <w:r w:rsidRPr="006C0578">
        <w:rPr>
          <w:rFonts w:ascii="Calibri" w:hAnsi="Calibri" w:cs="Calibri"/>
        </w:rPr>
        <w:tab/>
        <w:t>__________________________________   _________________________________</w:t>
      </w:r>
    </w:p>
    <w:p w:rsidR="00AA4E50" w:rsidRPr="006C0578" w:rsidRDefault="00AA4E50">
      <w:pPr>
        <w:pStyle w:val="normal0"/>
        <w:spacing w:line="480" w:lineRule="auto"/>
        <w:ind w:left="4248" w:firstLine="708"/>
        <w:jc w:val="both"/>
        <w:rPr>
          <w:rFonts w:ascii="Calibri" w:hAnsi="Calibri" w:cs="Calibri"/>
        </w:rPr>
      </w:pPr>
      <w:r w:rsidRPr="006C0578">
        <w:rPr>
          <w:rFonts w:ascii="Calibri" w:hAnsi="Calibri" w:cs="Calibri"/>
        </w:rPr>
        <w:t xml:space="preserve">         (firma di entrambi i genitori/tutori)</w:t>
      </w:r>
      <w:bookmarkStart w:id="0" w:name="_GoBack"/>
      <w:bookmarkEnd w:id="0"/>
    </w:p>
    <w:sectPr w:rsidR="00AA4E50" w:rsidRPr="006C0578" w:rsidSect="002B098C">
      <w:pgSz w:w="11906" w:h="16838"/>
      <w:pgMar w:top="1100" w:right="1406" w:bottom="1100" w:left="140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1B12E1"/>
    <w:rsid w:val="002B098C"/>
    <w:rsid w:val="00387B08"/>
    <w:rsid w:val="00576771"/>
    <w:rsid w:val="006644EC"/>
    <w:rsid w:val="006A6777"/>
    <w:rsid w:val="006C0578"/>
    <w:rsid w:val="00902284"/>
    <w:rsid w:val="00AA4E50"/>
    <w:rsid w:val="00CE364B"/>
    <w:rsid w:val="00F7700A"/>
    <w:rsid w:val="4B1B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8C"/>
    <w:pPr>
      <w:suppressAutoHyphens/>
      <w:spacing w:after="200" w:line="252" w:lineRule="auto"/>
    </w:pPr>
    <w:rPr>
      <w:rFonts w:ascii="Cambria" w:hAnsi="Cambria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uiPriority w:val="99"/>
    <w:rsid w:val="002B098C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624</Words>
  <Characters>3559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 </dc:title>
  <dc:subject/>
  <dc:creator>google1595600065</dc:creator>
  <cp:keywords/>
  <dc:description/>
  <cp:lastModifiedBy>utente</cp:lastModifiedBy>
  <cp:revision>2</cp:revision>
  <cp:lastPrinted>2022-09-07T08:08:00Z</cp:lastPrinted>
  <dcterms:created xsi:type="dcterms:W3CDTF">2022-09-07T09:49:00Z</dcterms:created>
  <dcterms:modified xsi:type="dcterms:W3CDTF">2022-09-07T09:49:00Z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